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8F9A" w14:textId="77777777" w:rsidR="007A1237" w:rsidRDefault="007A1237" w:rsidP="007A1237">
      <w:pPr>
        <w:pStyle w:val="NoSpacing"/>
        <w:jc w:val="center"/>
        <w:rPr>
          <w:rFonts w:ascii="Times" w:hAnsi="Times"/>
          <w:sz w:val="24"/>
          <w:szCs w:val="24"/>
        </w:rPr>
      </w:pPr>
    </w:p>
    <w:p w14:paraId="3C8CDD1D" w14:textId="77777777" w:rsidR="003B5333" w:rsidRPr="00972D9A" w:rsidRDefault="007A1237" w:rsidP="007A1237">
      <w:pPr>
        <w:pStyle w:val="NoSpacing"/>
        <w:jc w:val="center"/>
        <w:rPr>
          <w:rFonts w:ascii="Times" w:hAnsi="Times"/>
          <w:sz w:val="24"/>
          <w:szCs w:val="24"/>
        </w:rPr>
      </w:pPr>
      <w:r>
        <w:rPr>
          <w:rFonts w:ascii="Times" w:hAnsi="Times"/>
          <w:sz w:val="24"/>
          <w:szCs w:val="24"/>
        </w:rPr>
        <w:t>#  #  #</w:t>
      </w:r>
    </w:p>
    <w:p w14:paraId="030B7708" w14:textId="77777777" w:rsidR="007A1237" w:rsidRDefault="007A1237" w:rsidP="0061634B">
      <w:pPr>
        <w:pStyle w:val="NoSpacing"/>
        <w:rPr>
          <w:rFonts w:ascii="Times" w:hAnsi="Times"/>
          <w:sz w:val="24"/>
          <w:szCs w:val="24"/>
        </w:rPr>
      </w:pPr>
    </w:p>
    <w:p w14:paraId="69E22B0C" w14:textId="77777777" w:rsidR="007A1237" w:rsidRDefault="007A1237" w:rsidP="0061634B">
      <w:pPr>
        <w:pStyle w:val="NoSpacing"/>
        <w:rPr>
          <w:rFonts w:ascii="Times" w:hAnsi="Times"/>
          <w:sz w:val="24"/>
          <w:szCs w:val="24"/>
        </w:rPr>
      </w:pPr>
    </w:p>
    <w:p w14:paraId="249A4D98" w14:textId="0100F384" w:rsidR="007A1237" w:rsidRDefault="002D3C8C" w:rsidP="0061634B">
      <w:pPr>
        <w:pStyle w:val="NoSpacing"/>
        <w:rPr>
          <w:rFonts w:ascii="Times" w:hAnsi="Times"/>
          <w:sz w:val="24"/>
          <w:szCs w:val="24"/>
        </w:rPr>
      </w:pPr>
      <w:r>
        <w:rPr>
          <w:rFonts w:ascii="Times" w:hAnsi="Times"/>
          <w:b/>
          <w:sz w:val="24"/>
          <w:szCs w:val="24"/>
        </w:rPr>
        <w:t>8</w:t>
      </w:r>
      <w:r w:rsidR="007A1237">
        <w:rPr>
          <w:rFonts w:ascii="Times" w:hAnsi="Times"/>
          <w:b/>
          <w:sz w:val="24"/>
          <w:szCs w:val="24"/>
        </w:rPr>
        <w:t xml:space="preserve"> </w:t>
      </w:r>
      <w:r w:rsidR="00083944">
        <w:rPr>
          <w:rFonts w:ascii="Times" w:hAnsi="Times"/>
          <w:b/>
          <w:sz w:val="24"/>
          <w:szCs w:val="24"/>
        </w:rPr>
        <w:t>Ju</w:t>
      </w:r>
      <w:r>
        <w:rPr>
          <w:rFonts w:ascii="Times" w:hAnsi="Times"/>
          <w:b/>
          <w:sz w:val="24"/>
          <w:szCs w:val="24"/>
        </w:rPr>
        <w:t>ly</w:t>
      </w:r>
      <w:r w:rsidR="007A1237">
        <w:rPr>
          <w:rFonts w:ascii="Times" w:hAnsi="Times"/>
          <w:b/>
          <w:sz w:val="24"/>
          <w:szCs w:val="24"/>
        </w:rPr>
        <w:t xml:space="preserve"> 20</w:t>
      </w:r>
      <w:r w:rsidR="00083944">
        <w:rPr>
          <w:rFonts w:ascii="Times" w:hAnsi="Times"/>
          <w:b/>
          <w:sz w:val="24"/>
          <w:szCs w:val="24"/>
        </w:rPr>
        <w:t>24</w:t>
      </w:r>
    </w:p>
    <w:p w14:paraId="4E9F8FB8" w14:textId="77777777" w:rsidR="003B5333" w:rsidRPr="00972D9A" w:rsidRDefault="003B5333" w:rsidP="0061634B">
      <w:pPr>
        <w:pStyle w:val="NoSpacing"/>
        <w:rPr>
          <w:rFonts w:ascii="Times" w:hAnsi="Times"/>
          <w:sz w:val="24"/>
          <w:szCs w:val="24"/>
        </w:rPr>
      </w:pPr>
      <w:r w:rsidRPr="00972D9A">
        <w:rPr>
          <w:rFonts w:ascii="Times" w:hAnsi="Times"/>
          <w:sz w:val="24"/>
          <w:szCs w:val="24"/>
        </w:rPr>
        <w:t>for immediate release</w:t>
      </w:r>
    </w:p>
    <w:p w14:paraId="5A5954F7" w14:textId="77777777" w:rsidR="003B5333" w:rsidRPr="00972D9A" w:rsidRDefault="003B5333" w:rsidP="0061634B">
      <w:pPr>
        <w:pStyle w:val="NoSpacing"/>
        <w:rPr>
          <w:rFonts w:ascii="Times" w:hAnsi="Times"/>
          <w:sz w:val="24"/>
          <w:szCs w:val="24"/>
        </w:rPr>
      </w:pPr>
    </w:p>
    <w:p w14:paraId="301D80BE" w14:textId="77777777" w:rsidR="003B5333" w:rsidRPr="00972D9A" w:rsidRDefault="003B5333" w:rsidP="0061634B">
      <w:pPr>
        <w:pStyle w:val="NoSpacing"/>
        <w:rPr>
          <w:rFonts w:ascii="Times" w:hAnsi="Times"/>
          <w:sz w:val="24"/>
          <w:szCs w:val="24"/>
        </w:rPr>
      </w:pPr>
    </w:p>
    <w:p w14:paraId="76E0B9E9" w14:textId="11613166" w:rsidR="007A1237" w:rsidRDefault="00083944" w:rsidP="00B36DE8">
      <w:pPr>
        <w:pStyle w:val="NoSpacing"/>
        <w:rPr>
          <w:rFonts w:ascii="Times" w:hAnsi="Times"/>
          <w:b/>
          <w:sz w:val="32"/>
          <w:szCs w:val="32"/>
        </w:rPr>
      </w:pPr>
      <w:r w:rsidRPr="00083944">
        <w:rPr>
          <w:rFonts w:ascii="Times" w:hAnsi="Times"/>
          <w:b/>
          <w:sz w:val="32"/>
          <w:szCs w:val="32"/>
        </w:rPr>
        <w:t>Mammoth Distilling Launches Bourbon &amp; Bounce</w:t>
      </w:r>
    </w:p>
    <w:p w14:paraId="26490506" w14:textId="11514B3D" w:rsidR="007A1237" w:rsidRPr="00083944" w:rsidRDefault="00083944" w:rsidP="00B36DE8">
      <w:pPr>
        <w:pStyle w:val="NoSpacing"/>
        <w:rPr>
          <w:rFonts w:ascii="Times" w:hAnsi="Times"/>
          <w:b/>
          <w:bCs/>
          <w:sz w:val="24"/>
          <w:szCs w:val="24"/>
        </w:rPr>
      </w:pPr>
      <w:r w:rsidRPr="00083944">
        <w:rPr>
          <w:rFonts w:ascii="Times" w:hAnsi="Times"/>
          <w:b/>
          <w:bCs/>
          <w:sz w:val="24"/>
          <w:szCs w:val="24"/>
        </w:rPr>
        <w:t>The Curious, Complex and Creative Blend</w:t>
      </w:r>
      <w:r>
        <w:rPr>
          <w:rFonts w:ascii="Times" w:hAnsi="Times"/>
          <w:b/>
          <w:bCs/>
          <w:sz w:val="24"/>
          <w:szCs w:val="24"/>
        </w:rPr>
        <w:t xml:space="preserve"> is Only Available Through Retail Distribution</w:t>
      </w:r>
    </w:p>
    <w:p w14:paraId="2B338E45" w14:textId="77777777" w:rsidR="007A1237" w:rsidRDefault="007A1237" w:rsidP="0061634B">
      <w:pPr>
        <w:pStyle w:val="NoSpacing"/>
        <w:rPr>
          <w:rFonts w:ascii="Times" w:hAnsi="Times"/>
          <w:sz w:val="24"/>
          <w:szCs w:val="24"/>
        </w:rPr>
      </w:pPr>
    </w:p>
    <w:p w14:paraId="7384EDDA" w14:textId="1119391E" w:rsidR="00083944" w:rsidRDefault="00083944" w:rsidP="00083944">
      <w:pPr>
        <w:pStyle w:val="Heading3"/>
      </w:pPr>
      <w:r>
        <w:t>Press Release</w:t>
      </w:r>
    </w:p>
    <w:p w14:paraId="4DA5B603" w14:textId="3771662A" w:rsidR="00083944" w:rsidRDefault="00083944" w:rsidP="00083944">
      <w:pPr>
        <w:pStyle w:val="NormalWeb"/>
      </w:pPr>
      <w:r>
        <w:rPr>
          <w:rStyle w:val="Strong"/>
        </w:rPr>
        <w:t>Central Lake, Michigan—</w:t>
      </w:r>
      <w:r>
        <w:t xml:space="preserve"> Mammoth Distilling is excited to announce the launch of Bourbon &amp; Bounce, a unique blend of rich bourbon and spiced tart cherries from Michigan. This versatile spirit—perfect on its own, with bitters, or as the heart of your favorite cocktail—is now available exclusively at select retailers throughout Michigan and </w:t>
      </w:r>
      <w:r w:rsidR="006E6753">
        <w:t xml:space="preserve">coming soon to </w:t>
      </w:r>
      <w:r>
        <w:t>Chicago.</w:t>
      </w:r>
    </w:p>
    <w:p w14:paraId="1532B668" w14:textId="6FDDDE91" w:rsidR="00083944" w:rsidRDefault="00083944" w:rsidP="00083944">
      <w:pPr>
        <w:pStyle w:val="NormalWeb"/>
      </w:pPr>
      <w:r>
        <w:t>Cherry Bounce is an American tradition from the 17th century that involves preserving tart Michigan cherries in alcohol, sugar, and spices. Mammoth's Cherry Bounce, one of their earliest products, is a true reflection of this historic spiced cherry liqueur and remains a customer-favorite.</w:t>
      </w:r>
    </w:p>
    <w:p w14:paraId="694467A1" w14:textId="77567343" w:rsidR="00083944" w:rsidRDefault="00083944" w:rsidP="00083944">
      <w:pPr>
        <w:pStyle w:val="NormalWeb"/>
      </w:pPr>
      <w:r>
        <w:t>Bourbon &amp; Bounce combines American bourbon and Cherry Bounce to create a blend that offers a complex flavor profile with aromatic vanilla and stone fruit on the nose, tart cherry and toasted oak on the palate and a dry finish with notes of baking spices and marzipan.</w:t>
      </w:r>
    </w:p>
    <w:p w14:paraId="78F6048C" w14:textId="020B8342" w:rsidR="00083944" w:rsidRDefault="00083944" w:rsidP="00083944">
      <w:pPr>
        <w:pStyle w:val="NormalWeb"/>
      </w:pPr>
      <w:r>
        <w:t xml:space="preserve">“Bourbon &amp; Bounce started as a cocktail in our Central Lake tasting room and quickly became a beloved menu item,” shares Chad Munger, president and founder of Mammoth Distilling. “We worked for several years to formulate the perfect blend of bourbon and Cherry Bounce that we could package for a quick, easy, delightful </w:t>
      </w:r>
      <w:r w:rsidR="008E6086">
        <w:t>cocktail</w:t>
      </w:r>
      <w:r>
        <w:t xml:space="preserve"> right out of the bottle.”</w:t>
      </w:r>
    </w:p>
    <w:p w14:paraId="11197955" w14:textId="1209E16B" w:rsidR="00083944" w:rsidRDefault="00083944" w:rsidP="00083944">
      <w:pPr>
        <w:pStyle w:val="NormalWeb"/>
      </w:pPr>
      <w:r>
        <w:t xml:space="preserve">Head Distiller Collin Gaudard concurs. “This blend brings out the best of both worlds. The rich bourbon and spiced tart cherries create a flavor profile that is both complex and versatile. We’re thrilled to finally offer this </w:t>
      </w:r>
      <w:r w:rsidR="005964D0">
        <w:t xml:space="preserve">unique bourbon-based </w:t>
      </w:r>
      <w:r w:rsidR="008E6086">
        <w:t xml:space="preserve">spirit </w:t>
      </w:r>
      <w:r>
        <w:t>to our customers.”</w:t>
      </w:r>
    </w:p>
    <w:p w14:paraId="19506728" w14:textId="66D099C1" w:rsidR="00083944" w:rsidRDefault="00083944" w:rsidP="00083944">
      <w:pPr>
        <w:pStyle w:val="NormalWeb"/>
      </w:pPr>
      <w:r>
        <w:t xml:space="preserve">Bourbon &amp; Bounce is now available exclusively through select local retailers. For more information on Mammoth Distilling and to place a distribution order for our products, visit </w:t>
      </w:r>
      <w:hyperlink r:id="rId4" w:tgtFrame="_new" w:history="1">
        <w:r>
          <w:rPr>
            <w:rStyle w:val="Hyperlink"/>
          </w:rPr>
          <w:t>www.MammothDistilling.com</w:t>
        </w:r>
      </w:hyperlink>
      <w:r>
        <w:t>.</w:t>
      </w:r>
    </w:p>
    <w:p w14:paraId="2C00654F" w14:textId="76AA964E" w:rsidR="00A23F17" w:rsidRPr="00083944" w:rsidRDefault="00083944" w:rsidP="00083944">
      <w:pPr>
        <w:pStyle w:val="NormalWeb"/>
      </w:pPr>
      <w:r>
        <w:t>Mammoth Distilling is a leading Michigan craft spirits producer, with manufacturing in Central Lake, Michigan, and tasting rooms in Central Lake, Traverse City, Bellaire, Bay Harbor, Adrian, and Grand Rapids.</w:t>
      </w:r>
    </w:p>
    <w:p w14:paraId="0D181181" w14:textId="77777777" w:rsidR="007A1237" w:rsidRDefault="007A1237" w:rsidP="00797DA9">
      <w:pPr>
        <w:pStyle w:val="NoSpacing"/>
        <w:rPr>
          <w:rFonts w:ascii="Times" w:hAnsi="Times"/>
          <w:sz w:val="24"/>
          <w:szCs w:val="24"/>
        </w:rPr>
      </w:pPr>
      <w:r>
        <w:rPr>
          <w:rFonts w:ascii="Times" w:hAnsi="Times"/>
          <w:sz w:val="24"/>
          <w:szCs w:val="24"/>
        </w:rPr>
        <w:t>_______________________</w:t>
      </w:r>
    </w:p>
    <w:p w14:paraId="6F6428AC" w14:textId="77777777" w:rsidR="00B5791A" w:rsidRPr="00972D9A" w:rsidRDefault="00B5791A" w:rsidP="00B5791A">
      <w:pPr>
        <w:pStyle w:val="NoSpacing"/>
        <w:rPr>
          <w:rFonts w:ascii="Times" w:hAnsi="Times"/>
          <w:sz w:val="24"/>
          <w:szCs w:val="24"/>
        </w:rPr>
      </w:pPr>
    </w:p>
    <w:p w14:paraId="70795221" w14:textId="51238466" w:rsidR="00B5791A" w:rsidRPr="00972D9A" w:rsidRDefault="00BB41FE" w:rsidP="00B5791A">
      <w:pPr>
        <w:pStyle w:val="NoSpacing"/>
        <w:rPr>
          <w:rFonts w:ascii="Times" w:hAnsi="Times"/>
          <w:sz w:val="24"/>
          <w:szCs w:val="24"/>
        </w:rPr>
      </w:pPr>
      <w:r>
        <w:rPr>
          <w:rFonts w:ascii="Times" w:hAnsi="Times"/>
          <w:sz w:val="24"/>
          <w:szCs w:val="24"/>
        </w:rPr>
        <w:t>Photos and Press I</w:t>
      </w:r>
      <w:r w:rsidR="00B5791A" w:rsidRPr="00972D9A">
        <w:rPr>
          <w:rFonts w:ascii="Times" w:hAnsi="Times"/>
          <w:sz w:val="24"/>
          <w:szCs w:val="24"/>
        </w:rPr>
        <w:t xml:space="preserve">nquiries: Mark Scheer, </w:t>
      </w:r>
      <w:r w:rsidR="00083944">
        <w:rPr>
          <w:rFonts w:ascii="Times" w:hAnsi="Times"/>
          <w:sz w:val="24"/>
          <w:szCs w:val="24"/>
        </w:rPr>
        <w:t>517-230-0548</w:t>
      </w:r>
      <w:r w:rsidR="00B5791A" w:rsidRPr="00972D9A">
        <w:rPr>
          <w:rFonts w:ascii="Times" w:hAnsi="Times"/>
          <w:sz w:val="24"/>
          <w:szCs w:val="24"/>
        </w:rPr>
        <w:t>, mark@</w:t>
      </w:r>
      <w:r w:rsidR="00083944">
        <w:rPr>
          <w:rFonts w:ascii="Times" w:hAnsi="Times"/>
          <w:sz w:val="24"/>
          <w:szCs w:val="24"/>
        </w:rPr>
        <w:t>mammothdistilling</w:t>
      </w:r>
      <w:r w:rsidR="00B5791A" w:rsidRPr="00972D9A">
        <w:rPr>
          <w:rFonts w:ascii="Times" w:hAnsi="Times"/>
          <w:sz w:val="24"/>
          <w:szCs w:val="24"/>
        </w:rPr>
        <w:t>.com</w:t>
      </w:r>
    </w:p>
    <w:p w14:paraId="7950C1BB" w14:textId="77777777" w:rsidR="00B5791A" w:rsidRDefault="00B5791A" w:rsidP="0061634B">
      <w:pPr>
        <w:pStyle w:val="NoSpacing"/>
        <w:rPr>
          <w:rFonts w:ascii="Times" w:hAnsi="Times"/>
          <w:sz w:val="24"/>
          <w:szCs w:val="24"/>
        </w:rPr>
      </w:pPr>
    </w:p>
    <w:p w14:paraId="2A252BFB" w14:textId="77777777" w:rsidR="007A1237" w:rsidRDefault="007A1237" w:rsidP="007A1237">
      <w:pPr>
        <w:pStyle w:val="NoSpacing"/>
        <w:jc w:val="center"/>
        <w:rPr>
          <w:rFonts w:ascii="Times" w:hAnsi="Times"/>
          <w:sz w:val="24"/>
          <w:szCs w:val="24"/>
        </w:rPr>
      </w:pPr>
    </w:p>
    <w:p w14:paraId="1282A954" w14:textId="5A9B249B" w:rsidR="007A1237" w:rsidRPr="00972D9A" w:rsidRDefault="007A1237" w:rsidP="00083944">
      <w:pPr>
        <w:pStyle w:val="NoSpacing"/>
        <w:jc w:val="center"/>
        <w:rPr>
          <w:rFonts w:ascii="Times" w:hAnsi="Times"/>
          <w:sz w:val="24"/>
          <w:szCs w:val="24"/>
        </w:rPr>
      </w:pPr>
      <w:r>
        <w:rPr>
          <w:rFonts w:ascii="Times" w:hAnsi="Times"/>
          <w:sz w:val="24"/>
          <w:szCs w:val="24"/>
        </w:rPr>
        <w:t>#  #  #</w:t>
      </w:r>
    </w:p>
    <w:sectPr w:rsidR="007A1237" w:rsidRPr="00972D9A" w:rsidSect="00385CEA">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Times">
    <w:altName w:val="Times New Roman"/>
    <w:panose1 w:val="00000500000000020000"/>
    <w:charset w:val="4D"/>
    <w:family w:val="roman"/>
    <w:pitch w:val="default"/>
    <w:sig w:usb0="00000003" w:usb1="00000000" w:usb2="00000000" w:usb3="00000000" w:csb0="00000001"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BD"/>
    <w:rsid w:val="00001170"/>
    <w:rsid w:val="0000485E"/>
    <w:rsid w:val="000062BC"/>
    <w:rsid w:val="00007FCD"/>
    <w:rsid w:val="00011090"/>
    <w:rsid w:val="00013705"/>
    <w:rsid w:val="00013DE4"/>
    <w:rsid w:val="000155DE"/>
    <w:rsid w:val="00020112"/>
    <w:rsid w:val="00020F76"/>
    <w:rsid w:val="000343AC"/>
    <w:rsid w:val="00034992"/>
    <w:rsid w:val="0003663C"/>
    <w:rsid w:val="00037B1C"/>
    <w:rsid w:val="00042BFE"/>
    <w:rsid w:val="00043704"/>
    <w:rsid w:val="00045187"/>
    <w:rsid w:val="00063074"/>
    <w:rsid w:val="00063F79"/>
    <w:rsid w:val="000677DB"/>
    <w:rsid w:val="00070488"/>
    <w:rsid w:val="00072CD2"/>
    <w:rsid w:val="00082DD8"/>
    <w:rsid w:val="000834D1"/>
    <w:rsid w:val="00083944"/>
    <w:rsid w:val="00085B5A"/>
    <w:rsid w:val="000B3EFF"/>
    <w:rsid w:val="000B638E"/>
    <w:rsid w:val="000C1219"/>
    <w:rsid w:val="000C20E7"/>
    <w:rsid w:val="000D3D2A"/>
    <w:rsid w:val="000D5C9D"/>
    <w:rsid w:val="000D6509"/>
    <w:rsid w:val="000E386A"/>
    <w:rsid w:val="001219F5"/>
    <w:rsid w:val="00122BD3"/>
    <w:rsid w:val="00125563"/>
    <w:rsid w:val="00125A41"/>
    <w:rsid w:val="00131FC7"/>
    <w:rsid w:val="00140679"/>
    <w:rsid w:val="001431B2"/>
    <w:rsid w:val="00154B5A"/>
    <w:rsid w:val="00170A95"/>
    <w:rsid w:val="0017519E"/>
    <w:rsid w:val="0018299B"/>
    <w:rsid w:val="00185A46"/>
    <w:rsid w:val="00197E26"/>
    <w:rsid w:val="001A5FE4"/>
    <w:rsid w:val="001B086F"/>
    <w:rsid w:val="001B0A9E"/>
    <w:rsid w:val="001B19B7"/>
    <w:rsid w:val="001B62D5"/>
    <w:rsid w:val="001C5334"/>
    <w:rsid w:val="001D62D0"/>
    <w:rsid w:val="001D6840"/>
    <w:rsid w:val="001E0540"/>
    <w:rsid w:val="001E1830"/>
    <w:rsid w:val="001E4BF3"/>
    <w:rsid w:val="001F1096"/>
    <w:rsid w:val="001F4222"/>
    <w:rsid w:val="001F6A5B"/>
    <w:rsid w:val="00210141"/>
    <w:rsid w:val="00213543"/>
    <w:rsid w:val="00214163"/>
    <w:rsid w:val="00214264"/>
    <w:rsid w:val="002145E4"/>
    <w:rsid w:val="00221B1F"/>
    <w:rsid w:val="0022237C"/>
    <w:rsid w:val="00222F11"/>
    <w:rsid w:val="00222F6C"/>
    <w:rsid w:val="00230F50"/>
    <w:rsid w:val="0023149C"/>
    <w:rsid w:val="00232317"/>
    <w:rsid w:val="002360DD"/>
    <w:rsid w:val="0024467D"/>
    <w:rsid w:val="002452FF"/>
    <w:rsid w:val="002471C7"/>
    <w:rsid w:val="00247F4D"/>
    <w:rsid w:val="00250BEA"/>
    <w:rsid w:val="002521E3"/>
    <w:rsid w:val="00257E4C"/>
    <w:rsid w:val="00260FA7"/>
    <w:rsid w:val="00261615"/>
    <w:rsid w:val="00263147"/>
    <w:rsid w:val="00264D14"/>
    <w:rsid w:val="00266613"/>
    <w:rsid w:val="00271353"/>
    <w:rsid w:val="00271F76"/>
    <w:rsid w:val="00275636"/>
    <w:rsid w:val="00277861"/>
    <w:rsid w:val="002838A6"/>
    <w:rsid w:val="00285945"/>
    <w:rsid w:val="00287C47"/>
    <w:rsid w:val="00291BB1"/>
    <w:rsid w:val="002931A5"/>
    <w:rsid w:val="002D3C8C"/>
    <w:rsid w:val="002D42CD"/>
    <w:rsid w:val="002D5A54"/>
    <w:rsid w:val="002E019C"/>
    <w:rsid w:val="002E7C19"/>
    <w:rsid w:val="002F523C"/>
    <w:rsid w:val="00305707"/>
    <w:rsid w:val="003158C6"/>
    <w:rsid w:val="003160BA"/>
    <w:rsid w:val="003226FD"/>
    <w:rsid w:val="00331589"/>
    <w:rsid w:val="003340B1"/>
    <w:rsid w:val="00341D6A"/>
    <w:rsid w:val="0034258F"/>
    <w:rsid w:val="00343802"/>
    <w:rsid w:val="00353E88"/>
    <w:rsid w:val="00354C8E"/>
    <w:rsid w:val="00357A04"/>
    <w:rsid w:val="003679B6"/>
    <w:rsid w:val="00370153"/>
    <w:rsid w:val="00373F35"/>
    <w:rsid w:val="003763D0"/>
    <w:rsid w:val="00382FEB"/>
    <w:rsid w:val="00384B10"/>
    <w:rsid w:val="0038570B"/>
    <w:rsid w:val="00385CEA"/>
    <w:rsid w:val="00390B86"/>
    <w:rsid w:val="003A1020"/>
    <w:rsid w:val="003A32A0"/>
    <w:rsid w:val="003A57D8"/>
    <w:rsid w:val="003B26BE"/>
    <w:rsid w:val="003B5333"/>
    <w:rsid w:val="003C2D39"/>
    <w:rsid w:val="003C3794"/>
    <w:rsid w:val="003C7E1F"/>
    <w:rsid w:val="003D039E"/>
    <w:rsid w:val="003D06F4"/>
    <w:rsid w:val="003D1EA6"/>
    <w:rsid w:val="003D5239"/>
    <w:rsid w:val="003D57EB"/>
    <w:rsid w:val="003E1695"/>
    <w:rsid w:val="003E2B75"/>
    <w:rsid w:val="003E6E4E"/>
    <w:rsid w:val="003F39B9"/>
    <w:rsid w:val="00402376"/>
    <w:rsid w:val="004026E9"/>
    <w:rsid w:val="00403B56"/>
    <w:rsid w:val="004121C6"/>
    <w:rsid w:val="00417428"/>
    <w:rsid w:val="00422D24"/>
    <w:rsid w:val="00431313"/>
    <w:rsid w:val="00446689"/>
    <w:rsid w:val="004623FB"/>
    <w:rsid w:val="0046272A"/>
    <w:rsid w:val="0046460D"/>
    <w:rsid w:val="00466C77"/>
    <w:rsid w:val="0047339D"/>
    <w:rsid w:val="00475010"/>
    <w:rsid w:val="0048188C"/>
    <w:rsid w:val="00490655"/>
    <w:rsid w:val="0049241C"/>
    <w:rsid w:val="004962D4"/>
    <w:rsid w:val="004A3CFF"/>
    <w:rsid w:val="004B6734"/>
    <w:rsid w:val="004C1528"/>
    <w:rsid w:val="004D1FA7"/>
    <w:rsid w:val="004D4459"/>
    <w:rsid w:val="004D723E"/>
    <w:rsid w:val="004E0C50"/>
    <w:rsid w:val="004E0E0C"/>
    <w:rsid w:val="004E44D2"/>
    <w:rsid w:val="004F3276"/>
    <w:rsid w:val="005027E4"/>
    <w:rsid w:val="00503296"/>
    <w:rsid w:val="00506C0C"/>
    <w:rsid w:val="00513C0E"/>
    <w:rsid w:val="0052463E"/>
    <w:rsid w:val="00525956"/>
    <w:rsid w:val="00526CD9"/>
    <w:rsid w:val="00527F66"/>
    <w:rsid w:val="00545C19"/>
    <w:rsid w:val="00563E17"/>
    <w:rsid w:val="00564527"/>
    <w:rsid w:val="005752D0"/>
    <w:rsid w:val="005759E7"/>
    <w:rsid w:val="00577579"/>
    <w:rsid w:val="00582AA6"/>
    <w:rsid w:val="005964D0"/>
    <w:rsid w:val="005A0DD7"/>
    <w:rsid w:val="005A4B91"/>
    <w:rsid w:val="005B59DC"/>
    <w:rsid w:val="005C38CB"/>
    <w:rsid w:val="005C6F49"/>
    <w:rsid w:val="005D2CB0"/>
    <w:rsid w:val="005D454F"/>
    <w:rsid w:val="005D5D3C"/>
    <w:rsid w:val="005D5F96"/>
    <w:rsid w:val="005E3DFD"/>
    <w:rsid w:val="005F694F"/>
    <w:rsid w:val="00601215"/>
    <w:rsid w:val="006024BD"/>
    <w:rsid w:val="0060577C"/>
    <w:rsid w:val="00607C04"/>
    <w:rsid w:val="00611729"/>
    <w:rsid w:val="0061634B"/>
    <w:rsid w:val="00633E47"/>
    <w:rsid w:val="00636E8E"/>
    <w:rsid w:val="0064059A"/>
    <w:rsid w:val="00646149"/>
    <w:rsid w:val="0064654C"/>
    <w:rsid w:val="00646682"/>
    <w:rsid w:val="00661DC4"/>
    <w:rsid w:val="00684117"/>
    <w:rsid w:val="0068510E"/>
    <w:rsid w:val="00686757"/>
    <w:rsid w:val="006A7DC3"/>
    <w:rsid w:val="006B2D34"/>
    <w:rsid w:val="006B3C1A"/>
    <w:rsid w:val="006B79EF"/>
    <w:rsid w:val="006C24CF"/>
    <w:rsid w:val="006D0E0E"/>
    <w:rsid w:val="006D7350"/>
    <w:rsid w:val="006D753E"/>
    <w:rsid w:val="006E60FC"/>
    <w:rsid w:val="006E6585"/>
    <w:rsid w:val="006E6753"/>
    <w:rsid w:val="006F55FD"/>
    <w:rsid w:val="00700564"/>
    <w:rsid w:val="0071113F"/>
    <w:rsid w:val="00716CC1"/>
    <w:rsid w:val="0071703C"/>
    <w:rsid w:val="00725932"/>
    <w:rsid w:val="0072751A"/>
    <w:rsid w:val="00727A8F"/>
    <w:rsid w:val="0074062A"/>
    <w:rsid w:val="00744E58"/>
    <w:rsid w:val="00745D4B"/>
    <w:rsid w:val="0075215D"/>
    <w:rsid w:val="00761E1C"/>
    <w:rsid w:val="00763227"/>
    <w:rsid w:val="00765BFA"/>
    <w:rsid w:val="007703E7"/>
    <w:rsid w:val="007722DE"/>
    <w:rsid w:val="0077387F"/>
    <w:rsid w:val="007745BF"/>
    <w:rsid w:val="00780D9E"/>
    <w:rsid w:val="00783DF6"/>
    <w:rsid w:val="007929AF"/>
    <w:rsid w:val="00793AA1"/>
    <w:rsid w:val="00797DA9"/>
    <w:rsid w:val="007A1237"/>
    <w:rsid w:val="007A2006"/>
    <w:rsid w:val="007A6E03"/>
    <w:rsid w:val="007B3402"/>
    <w:rsid w:val="007B7B5F"/>
    <w:rsid w:val="007C5EC6"/>
    <w:rsid w:val="007D21FF"/>
    <w:rsid w:val="007D25B7"/>
    <w:rsid w:val="007D3C9B"/>
    <w:rsid w:val="007E1083"/>
    <w:rsid w:val="007E1CDC"/>
    <w:rsid w:val="007E29D7"/>
    <w:rsid w:val="007E589E"/>
    <w:rsid w:val="007E7A7F"/>
    <w:rsid w:val="007F45F1"/>
    <w:rsid w:val="00802EE7"/>
    <w:rsid w:val="0080380C"/>
    <w:rsid w:val="00805741"/>
    <w:rsid w:val="0082598A"/>
    <w:rsid w:val="008261FD"/>
    <w:rsid w:val="008262FD"/>
    <w:rsid w:val="00826FE1"/>
    <w:rsid w:val="008346E9"/>
    <w:rsid w:val="008376CD"/>
    <w:rsid w:val="00843E5E"/>
    <w:rsid w:val="00845E27"/>
    <w:rsid w:val="008469FD"/>
    <w:rsid w:val="00852A93"/>
    <w:rsid w:val="008569B8"/>
    <w:rsid w:val="00857FCC"/>
    <w:rsid w:val="008618D6"/>
    <w:rsid w:val="00874B8E"/>
    <w:rsid w:val="008761E2"/>
    <w:rsid w:val="00876F09"/>
    <w:rsid w:val="00880A49"/>
    <w:rsid w:val="00882D2A"/>
    <w:rsid w:val="00886A1C"/>
    <w:rsid w:val="00897034"/>
    <w:rsid w:val="008A1525"/>
    <w:rsid w:val="008A18EC"/>
    <w:rsid w:val="008A1E18"/>
    <w:rsid w:val="008A41DA"/>
    <w:rsid w:val="008C0AE2"/>
    <w:rsid w:val="008C7CEE"/>
    <w:rsid w:val="008D1DB5"/>
    <w:rsid w:val="008E07E6"/>
    <w:rsid w:val="008E2B57"/>
    <w:rsid w:val="008E328E"/>
    <w:rsid w:val="008E575D"/>
    <w:rsid w:val="008E5F37"/>
    <w:rsid w:val="008E6086"/>
    <w:rsid w:val="00900242"/>
    <w:rsid w:val="00900C80"/>
    <w:rsid w:val="00902155"/>
    <w:rsid w:val="0091084C"/>
    <w:rsid w:val="00910FF6"/>
    <w:rsid w:val="00913317"/>
    <w:rsid w:val="009144F3"/>
    <w:rsid w:val="00914BDF"/>
    <w:rsid w:val="00923BA7"/>
    <w:rsid w:val="00930268"/>
    <w:rsid w:val="00931AD8"/>
    <w:rsid w:val="0094113C"/>
    <w:rsid w:val="009445C7"/>
    <w:rsid w:val="0094579B"/>
    <w:rsid w:val="009457B2"/>
    <w:rsid w:val="0094653A"/>
    <w:rsid w:val="00951E3D"/>
    <w:rsid w:val="00961885"/>
    <w:rsid w:val="009669BD"/>
    <w:rsid w:val="00971AC9"/>
    <w:rsid w:val="00972241"/>
    <w:rsid w:val="00972D9A"/>
    <w:rsid w:val="00975463"/>
    <w:rsid w:val="00976FBD"/>
    <w:rsid w:val="00981936"/>
    <w:rsid w:val="00983AF5"/>
    <w:rsid w:val="009855D1"/>
    <w:rsid w:val="0099734E"/>
    <w:rsid w:val="009A0C73"/>
    <w:rsid w:val="009A5A48"/>
    <w:rsid w:val="009C0ADC"/>
    <w:rsid w:val="009C27B5"/>
    <w:rsid w:val="009D221E"/>
    <w:rsid w:val="009D4330"/>
    <w:rsid w:val="00A0045E"/>
    <w:rsid w:val="00A104CB"/>
    <w:rsid w:val="00A10732"/>
    <w:rsid w:val="00A16EAE"/>
    <w:rsid w:val="00A17777"/>
    <w:rsid w:val="00A2346D"/>
    <w:rsid w:val="00A23F17"/>
    <w:rsid w:val="00A32C7D"/>
    <w:rsid w:val="00A34726"/>
    <w:rsid w:val="00A350B8"/>
    <w:rsid w:val="00A37088"/>
    <w:rsid w:val="00A54266"/>
    <w:rsid w:val="00A544E2"/>
    <w:rsid w:val="00A60842"/>
    <w:rsid w:val="00A62756"/>
    <w:rsid w:val="00A62C12"/>
    <w:rsid w:val="00A66DEC"/>
    <w:rsid w:val="00A74AEC"/>
    <w:rsid w:val="00A77750"/>
    <w:rsid w:val="00A871C8"/>
    <w:rsid w:val="00A92006"/>
    <w:rsid w:val="00A9297B"/>
    <w:rsid w:val="00A97CB1"/>
    <w:rsid w:val="00A97E32"/>
    <w:rsid w:val="00AA0776"/>
    <w:rsid w:val="00AB144E"/>
    <w:rsid w:val="00AC0DAB"/>
    <w:rsid w:val="00AD72C1"/>
    <w:rsid w:val="00AE4F9B"/>
    <w:rsid w:val="00AE5147"/>
    <w:rsid w:val="00AF0ACC"/>
    <w:rsid w:val="00AF1015"/>
    <w:rsid w:val="00AF2C29"/>
    <w:rsid w:val="00AF46FB"/>
    <w:rsid w:val="00AF4CCE"/>
    <w:rsid w:val="00B00575"/>
    <w:rsid w:val="00B01E56"/>
    <w:rsid w:val="00B02B81"/>
    <w:rsid w:val="00B10AB6"/>
    <w:rsid w:val="00B10EC0"/>
    <w:rsid w:val="00B160C6"/>
    <w:rsid w:val="00B23234"/>
    <w:rsid w:val="00B2589E"/>
    <w:rsid w:val="00B268D7"/>
    <w:rsid w:val="00B307DF"/>
    <w:rsid w:val="00B31CFA"/>
    <w:rsid w:val="00B35711"/>
    <w:rsid w:val="00B36DE8"/>
    <w:rsid w:val="00B410C8"/>
    <w:rsid w:val="00B45F0A"/>
    <w:rsid w:val="00B57069"/>
    <w:rsid w:val="00B5791A"/>
    <w:rsid w:val="00B73081"/>
    <w:rsid w:val="00B73161"/>
    <w:rsid w:val="00B74086"/>
    <w:rsid w:val="00B74E7A"/>
    <w:rsid w:val="00B85668"/>
    <w:rsid w:val="00B90AEB"/>
    <w:rsid w:val="00B963FE"/>
    <w:rsid w:val="00B97A2D"/>
    <w:rsid w:val="00BA0B9D"/>
    <w:rsid w:val="00BA0E46"/>
    <w:rsid w:val="00BA1DF1"/>
    <w:rsid w:val="00BA263C"/>
    <w:rsid w:val="00BB06D0"/>
    <w:rsid w:val="00BB1212"/>
    <w:rsid w:val="00BB33DB"/>
    <w:rsid w:val="00BB3E4B"/>
    <w:rsid w:val="00BB41FE"/>
    <w:rsid w:val="00BB505A"/>
    <w:rsid w:val="00BC1EDD"/>
    <w:rsid w:val="00BC7C3E"/>
    <w:rsid w:val="00BD4942"/>
    <w:rsid w:val="00BE0841"/>
    <w:rsid w:val="00BE2234"/>
    <w:rsid w:val="00BE2588"/>
    <w:rsid w:val="00BE2B6E"/>
    <w:rsid w:val="00BE7240"/>
    <w:rsid w:val="00BF2F04"/>
    <w:rsid w:val="00C002FB"/>
    <w:rsid w:val="00C018EC"/>
    <w:rsid w:val="00C12438"/>
    <w:rsid w:val="00C2123E"/>
    <w:rsid w:val="00C305A3"/>
    <w:rsid w:val="00C30D83"/>
    <w:rsid w:val="00C31B8C"/>
    <w:rsid w:val="00C41843"/>
    <w:rsid w:val="00C43DC4"/>
    <w:rsid w:val="00C453D6"/>
    <w:rsid w:val="00C479CA"/>
    <w:rsid w:val="00C55A89"/>
    <w:rsid w:val="00C70415"/>
    <w:rsid w:val="00C75266"/>
    <w:rsid w:val="00C75D09"/>
    <w:rsid w:val="00C76C7B"/>
    <w:rsid w:val="00C80441"/>
    <w:rsid w:val="00C85D5D"/>
    <w:rsid w:val="00C86FA2"/>
    <w:rsid w:val="00C90456"/>
    <w:rsid w:val="00C91C74"/>
    <w:rsid w:val="00C9203B"/>
    <w:rsid w:val="00C947A6"/>
    <w:rsid w:val="00C967B9"/>
    <w:rsid w:val="00CA1622"/>
    <w:rsid w:val="00CB0871"/>
    <w:rsid w:val="00CB6BEE"/>
    <w:rsid w:val="00CD0B49"/>
    <w:rsid w:val="00CD18AF"/>
    <w:rsid w:val="00CD74D9"/>
    <w:rsid w:val="00CE10C9"/>
    <w:rsid w:val="00CF1718"/>
    <w:rsid w:val="00CF4489"/>
    <w:rsid w:val="00D0614C"/>
    <w:rsid w:val="00D206F0"/>
    <w:rsid w:val="00D2189B"/>
    <w:rsid w:val="00D248C7"/>
    <w:rsid w:val="00D24A25"/>
    <w:rsid w:val="00D464E7"/>
    <w:rsid w:val="00D518EF"/>
    <w:rsid w:val="00D53825"/>
    <w:rsid w:val="00D55910"/>
    <w:rsid w:val="00D562BD"/>
    <w:rsid w:val="00D5773B"/>
    <w:rsid w:val="00D67A06"/>
    <w:rsid w:val="00D722D3"/>
    <w:rsid w:val="00D73541"/>
    <w:rsid w:val="00D75BB2"/>
    <w:rsid w:val="00D80AFA"/>
    <w:rsid w:val="00D80B6C"/>
    <w:rsid w:val="00D83D3A"/>
    <w:rsid w:val="00D85149"/>
    <w:rsid w:val="00D90F0A"/>
    <w:rsid w:val="00D9488A"/>
    <w:rsid w:val="00D956A9"/>
    <w:rsid w:val="00D966E4"/>
    <w:rsid w:val="00DA3892"/>
    <w:rsid w:val="00DA40CC"/>
    <w:rsid w:val="00DA659C"/>
    <w:rsid w:val="00DA704B"/>
    <w:rsid w:val="00DB3CE1"/>
    <w:rsid w:val="00DD2C55"/>
    <w:rsid w:val="00DD30B2"/>
    <w:rsid w:val="00DD753E"/>
    <w:rsid w:val="00DE57AA"/>
    <w:rsid w:val="00DF0693"/>
    <w:rsid w:val="00DF1847"/>
    <w:rsid w:val="00DF4182"/>
    <w:rsid w:val="00DF49D5"/>
    <w:rsid w:val="00DF52E0"/>
    <w:rsid w:val="00DF576C"/>
    <w:rsid w:val="00E00476"/>
    <w:rsid w:val="00E011DF"/>
    <w:rsid w:val="00E01529"/>
    <w:rsid w:val="00E02DD4"/>
    <w:rsid w:val="00E11C01"/>
    <w:rsid w:val="00E12128"/>
    <w:rsid w:val="00E14F48"/>
    <w:rsid w:val="00E26D9E"/>
    <w:rsid w:val="00E35F24"/>
    <w:rsid w:val="00E45B21"/>
    <w:rsid w:val="00E50EC4"/>
    <w:rsid w:val="00E50F1C"/>
    <w:rsid w:val="00E553F4"/>
    <w:rsid w:val="00E5648C"/>
    <w:rsid w:val="00E6472D"/>
    <w:rsid w:val="00E664C2"/>
    <w:rsid w:val="00E66C51"/>
    <w:rsid w:val="00E70CD8"/>
    <w:rsid w:val="00E71F39"/>
    <w:rsid w:val="00E72518"/>
    <w:rsid w:val="00E72574"/>
    <w:rsid w:val="00E728FA"/>
    <w:rsid w:val="00E72D76"/>
    <w:rsid w:val="00E7574C"/>
    <w:rsid w:val="00E811FD"/>
    <w:rsid w:val="00E927B5"/>
    <w:rsid w:val="00E92E72"/>
    <w:rsid w:val="00E934F2"/>
    <w:rsid w:val="00E97150"/>
    <w:rsid w:val="00EC5317"/>
    <w:rsid w:val="00EC6D31"/>
    <w:rsid w:val="00EC6D85"/>
    <w:rsid w:val="00EC7163"/>
    <w:rsid w:val="00ED5E9F"/>
    <w:rsid w:val="00EE7003"/>
    <w:rsid w:val="00EF003C"/>
    <w:rsid w:val="00EF00AD"/>
    <w:rsid w:val="00EF54D4"/>
    <w:rsid w:val="00F01DD5"/>
    <w:rsid w:val="00F06FEC"/>
    <w:rsid w:val="00F07D2B"/>
    <w:rsid w:val="00F100DB"/>
    <w:rsid w:val="00F11F0B"/>
    <w:rsid w:val="00F15C4A"/>
    <w:rsid w:val="00F253C0"/>
    <w:rsid w:val="00F331EB"/>
    <w:rsid w:val="00F40233"/>
    <w:rsid w:val="00F40C0B"/>
    <w:rsid w:val="00F42081"/>
    <w:rsid w:val="00F43972"/>
    <w:rsid w:val="00F4563B"/>
    <w:rsid w:val="00F5520C"/>
    <w:rsid w:val="00F5562B"/>
    <w:rsid w:val="00F55C05"/>
    <w:rsid w:val="00F56665"/>
    <w:rsid w:val="00F632D7"/>
    <w:rsid w:val="00F6417E"/>
    <w:rsid w:val="00F7132F"/>
    <w:rsid w:val="00F71718"/>
    <w:rsid w:val="00F7623B"/>
    <w:rsid w:val="00F80BC5"/>
    <w:rsid w:val="00F82631"/>
    <w:rsid w:val="00F83DA1"/>
    <w:rsid w:val="00F8454F"/>
    <w:rsid w:val="00F871C8"/>
    <w:rsid w:val="00F904F7"/>
    <w:rsid w:val="00F92003"/>
    <w:rsid w:val="00F9570D"/>
    <w:rsid w:val="00FA4884"/>
    <w:rsid w:val="00FA79F8"/>
    <w:rsid w:val="00FC096D"/>
    <w:rsid w:val="00FC12FB"/>
    <w:rsid w:val="00FC2C22"/>
    <w:rsid w:val="00FC4C58"/>
    <w:rsid w:val="00FD1F23"/>
    <w:rsid w:val="00FD2044"/>
    <w:rsid w:val="00FD3A9D"/>
    <w:rsid w:val="00FE01C5"/>
    <w:rsid w:val="00FF5527"/>
    <w:rsid w:val="00FF6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18A904"/>
  <w15:docId w15:val="{9C7B3763-1CE8-1744-8701-5A0ECFD4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839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839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634B"/>
    <w:pPr>
      <w:spacing w:after="0" w:line="240" w:lineRule="auto"/>
    </w:pPr>
  </w:style>
  <w:style w:type="character" w:styleId="Hyperlink">
    <w:name w:val="Hyperlink"/>
    <w:basedOn w:val="DefaultParagraphFont"/>
    <w:uiPriority w:val="99"/>
    <w:unhideWhenUsed/>
    <w:rsid w:val="00BE2234"/>
    <w:rPr>
      <w:color w:val="0563C1" w:themeColor="hyperlink"/>
      <w:u w:val="single"/>
    </w:rPr>
  </w:style>
  <w:style w:type="character" w:customStyle="1" w:styleId="Heading3Char">
    <w:name w:val="Heading 3 Char"/>
    <w:basedOn w:val="DefaultParagraphFont"/>
    <w:link w:val="Heading3"/>
    <w:uiPriority w:val="9"/>
    <w:rsid w:val="00083944"/>
    <w:rPr>
      <w:rFonts w:ascii="Times New Roman" w:eastAsia="Times New Roman" w:hAnsi="Times New Roman" w:cs="Times New Roman"/>
      <w:b/>
      <w:bCs/>
      <w:sz w:val="27"/>
      <w:szCs w:val="27"/>
    </w:rPr>
  </w:style>
  <w:style w:type="paragraph" w:styleId="NormalWeb">
    <w:name w:val="Normal (Web)"/>
    <w:basedOn w:val="Normal"/>
    <w:uiPriority w:val="99"/>
    <w:unhideWhenUsed/>
    <w:rsid w:val="000839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3944"/>
    <w:rPr>
      <w:b/>
      <w:bCs/>
    </w:rPr>
  </w:style>
  <w:style w:type="character" w:customStyle="1" w:styleId="Heading2Char">
    <w:name w:val="Heading 2 Char"/>
    <w:basedOn w:val="DefaultParagraphFont"/>
    <w:link w:val="Heading2"/>
    <w:uiPriority w:val="9"/>
    <w:semiHidden/>
    <w:rsid w:val="0008394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2806">
      <w:bodyDiv w:val="1"/>
      <w:marLeft w:val="0"/>
      <w:marRight w:val="0"/>
      <w:marTop w:val="0"/>
      <w:marBottom w:val="0"/>
      <w:divBdr>
        <w:top w:val="none" w:sz="0" w:space="0" w:color="auto"/>
        <w:left w:val="none" w:sz="0" w:space="0" w:color="auto"/>
        <w:bottom w:val="none" w:sz="0" w:space="0" w:color="auto"/>
        <w:right w:val="none" w:sz="0" w:space="0" w:color="auto"/>
      </w:divBdr>
    </w:div>
    <w:div w:id="430780109">
      <w:bodyDiv w:val="1"/>
      <w:marLeft w:val="0"/>
      <w:marRight w:val="0"/>
      <w:marTop w:val="0"/>
      <w:marBottom w:val="0"/>
      <w:divBdr>
        <w:top w:val="none" w:sz="0" w:space="0" w:color="auto"/>
        <w:left w:val="none" w:sz="0" w:space="0" w:color="auto"/>
        <w:bottom w:val="none" w:sz="0" w:space="0" w:color="auto"/>
        <w:right w:val="none" w:sz="0" w:space="0" w:color="auto"/>
      </w:divBdr>
      <w:divsChild>
        <w:div w:id="265190493">
          <w:marLeft w:val="0"/>
          <w:marRight w:val="0"/>
          <w:marTop w:val="0"/>
          <w:marBottom w:val="0"/>
          <w:divBdr>
            <w:top w:val="none" w:sz="0" w:space="0" w:color="auto"/>
            <w:left w:val="none" w:sz="0" w:space="0" w:color="auto"/>
            <w:bottom w:val="none" w:sz="0" w:space="0" w:color="auto"/>
            <w:right w:val="none" w:sz="0" w:space="0" w:color="auto"/>
          </w:divBdr>
          <w:divsChild>
            <w:div w:id="1891108915">
              <w:marLeft w:val="0"/>
              <w:marRight w:val="0"/>
              <w:marTop w:val="0"/>
              <w:marBottom w:val="0"/>
              <w:divBdr>
                <w:top w:val="none" w:sz="0" w:space="0" w:color="auto"/>
                <w:left w:val="none" w:sz="0" w:space="0" w:color="auto"/>
                <w:bottom w:val="none" w:sz="0" w:space="0" w:color="auto"/>
                <w:right w:val="none" w:sz="0" w:space="0" w:color="auto"/>
              </w:divBdr>
              <w:divsChild>
                <w:div w:id="537623630">
                  <w:marLeft w:val="0"/>
                  <w:marRight w:val="0"/>
                  <w:marTop w:val="0"/>
                  <w:marBottom w:val="0"/>
                  <w:divBdr>
                    <w:top w:val="none" w:sz="0" w:space="0" w:color="auto"/>
                    <w:left w:val="none" w:sz="0" w:space="0" w:color="auto"/>
                    <w:bottom w:val="none" w:sz="0" w:space="0" w:color="auto"/>
                    <w:right w:val="none" w:sz="0" w:space="0" w:color="auto"/>
                  </w:divBdr>
                  <w:divsChild>
                    <w:div w:id="483280228">
                      <w:marLeft w:val="0"/>
                      <w:marRight w:val="0"/>
                      <w:marTop w:val="0"/>
                      <w:marBottom w:val="0"/>
                      <w:divBdr>
                        <w:top w:val="none" w:sz="0" w:space="0" w:color="auto"/>
                        <w:left w:val="none" w:sz="0" w:space="0" w:color="auto"/>
                        <w:bottom w:val="none" w:sz="0" w:space="0" w:color="auto"/>
                        <w:right w:val="none" w:sz="0" w:space="0" w:color="auto"/>
                      </w:divBdr>
                      <w:divsChild>
                        <w:div w:id="548541075">
                          <w:marLeft w:val="0"/>
                          <w:marRight w:val="0"/>
                          <w:marTop w:val="0"/>
                          <w:marBottom w:val="0"/>
                          <w:divBdr>
                            <w:top w:val="none" w:sz="0" w:space="0" w:color="auto"/>
                            <w:left w:val="none" w:sz="0" w:space="0" w:color="auto"/>
                            <w:bottom w:val="none" w:sz="0" w:space="0" w:color="auto"/>
                            <w:right w:val="none" w:sz="0" w:space="0" w:color="auto"/>
                          </w:divBdr>
                          <w:divsChild>
                            <w:div w:id="12361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934442">
      <w:bodyDiv w:val="1"/>
      <w:marLeft w:val="0"/>
      <w:marRight w:val="0"/>
      <w:marTop w:val="0"/>
      <w:marBottom w:val="0"/>
      <w:divBdr>
        <w:top w:val="none" w:sz="0" w:space="0" w:color="auto"/>
        <w:left w:val="none" w:sz="0" w:space="0" w:color="auto"/>
        <w:bottom w:val="none" w:sz="0" w:space="0" w:color="auto"/>
        <w:right w:val="none" w:sz="0" w:space="0" w:color="auto"/>
      </w:divBdr>
      <w:divsChild>
        <w:div w:id="2119178425">
          <w:marLeft w:val="0"/>
          <w:marRight w:val="0"/>
          <w:marTop w:val="0"/>
          <w:marBottom w:val="0"/>
          <w:divBdr>
            <w:top w:val="none" w:sz="0" w:space="0" w:color="auto"/>
            <w:left w:val="none" w:sz="0" w:space="0" w:color="auto"/>
            <w:bottom w:val="none" w:sz="0" w:space="0" w:color="auto"/>
            <w:right w:val="none" w:sz="0" w:space="0" w:color="auto"/>
          </w:divBdr>
        </w:div>
        <w:div w:id="648902792">
          <w:marLeft w:val="0"/>
          <w:marRight w:val="0"/>
          <w:marTop w:val="0"/>
          <w:marBottom w:val="0"/>
          <w:divBdr>
            <w:top w:val="none" w:sz="0" w:space="0" w:color="auto"/>
            <w:left w:val="none" w:sz="0" w:space="0" w:color="auto"/>
            <w:bottom w:val="none" w:sz="0" w:space="0" w:color="auto"/>
            <w:right w:val="none" w:sz="0" w:space="0" w:color="auto"/>
          </w:divBdr>
          <w:divsChild>
            <w:div w:id="1619869501">
              <w:marLeft w:val="0"/>
              <w:marRight w:val="0"/>
              <w:marTop w:val="0"/>
              <w:marBottom w:val="0"/>
              <w:divBdr>
                <w:top w:val="none" w:sz="0" w:space="0" w:color="auto"/>
                <w:left w:val="none" w:sz="0" w:space="0" w:color="auto"/>
                <w:bottom w:val="none" w:sz="0" w:space="0" w:color="auto"/>
                <w:right w:val="none" w:sz="0" w:space="0" w:color="auto"/>
              </w:divBdr>
              <w:divsChild>
                <w:div w:id="181866783">
                  <w:marLeft w:val="0"/>
                  <w:marRight w:val="0"/>
                  <w:marTop w:val="150"/>
                  <w:marBottom w:val="0"/>
                  <w:divBdr>
                    <w:top w:val="none" w:sz="0" w:space="0" w:color="auto"/>
                    <w:left w:val="none" w:sz="0" w:space="0" w:color="auto"/>
                    <w:bottom w:val="none" w:sz="0" w:space="0" w:color="auto"/>
                    <w:right w:val="none" w:sz="0" w:space="0" w:color="auto"/>
                  </w:divBdr>
                  <w:divsChild>
                    <w:div w:id="20987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85271">
      <w:bodyDiv w:val="1"/>
      <w:marLeft w:val="0"/>
      <w:marRight w:val="0"/>
      <w:marTop w:val="0"/>
      <w:marBottom w:val="0"/>
      <w:divBdr>
        <w:top w:val="none" w:sz="0" w:space="0" w:color="auto"/>
        <w:left w:val="none" w:sz="0" w:space="0" w:color="auto"/>
        <w:bottom w:val="none" w:sz="0" w:space="0" w:color="auto"/>
        <w:right w:val="none" w:sz="0" w:space="0" w:color="auto"/>
      </w:divBdr>
    </w:div>
    <w:div w:id="1316453352">
      <w:bodyDiv w:val="1"/>
      <w:marLeft w:val="0"/>
      <w:marRight w:val="0"/>
      <w:marTop w:val="0"/>
      <w:marBottom w:val="0"/>
      <w:divBdr>
        <w:top w:val="none" w:sz="0" w:space="0" w:color="auto"/>
        <w:left w:val="none" w:sz="0" w:space="0" w:color="auto"/>
        <w:bottom w:val="none" w:sz="0" w:space="0" w:color="auto"/>
        <w:right w:val="none" w:sz="0" w:space="0" w:color="auto"/>
      </w:divBdr>
    </w:div>
    <w:div w:id="1736662218">
      <w:bodyDiv w:val="1"/>
      <w:marLeft w:val="0"/>
      <w:marRight w:val="0"/>
      <w:marTop w:val="0"/>
      <w:marBottom w:val="0"/>
      <w:divBdr>
        <w:top w:val="none" w:sz="0" w:space="0" w:color="auto"/>
        <w:left w:val="none" w:sz="0" w:space="0" w:color="auto"/>
        <w:bottom w:val="none" w:sz="0" w:space="0" w:color="auto"/>
        <w:right w:val="none" w:sz="0" w:space="0" w:color="auto"/>
      </w:divBdr>
    </w:div>
    <w:div w:id="1945922564">
      <w:bodyDiv w:val="1"/>
      <w:marLeft w:val="0"/>
      <w:marRight w:val="0"/>
      <w:marTop w:val="0"/>
      <w:marBottom w:val="0"/>
      <w:divBdr>
        <w:top w:val="none" w:sz="0" w:space="0" w:color="auto"/>
        <w:left w:val="none" w:sz="0" w:space="0" w:color="auto"/>
        <w:bottom w:val="none" w:sz="0" w:space="0" w:color="auto"/>
        <w:right w:val="none" w:sz="0" w:space="0" w:color="auto"/>
      </w:divBdr>
    </w:div>
    <w:div w:id="19826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mmothDistil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Station%20X:Users:mark:Library:Application%20Support:Microsoft:Office:User%20Templates:My%20Templates:MMTH%20pres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Station%20X:Users:mark:Library:Application%20Support:Microsoft:Office:User%20Templates:My%20Templates:MMTH%20press%20release.dotx</Template>
  <TotalTime>45</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Scheer</dc:creator>
  <cp:keywords/>
  <dc:description/>
  <cp:lastModifiedBy>Mark Scheer</cp:lastModifiedBy>
  <cp:revision>6</cp:revision>
  <dcterms:created xsi:type="dcterms:W3CDTF">2024-06-27T19:22:00Z</dcterms:created>
  <dcterms:modified xsi:type="dcterms:W3CDTF">2024-07-02T18:06:00Z</dcterms:modified>
</cp:coreProperties>
</file>